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22565">
        <w:rPr>
          <w:rFonts w:ascii="Times New Roman" w:hAnsi="Times New Roman" w:cs="Times New Roman"/>
          <w:b/>
          <w:sz w:val="24"/>
          <w:szCs w:val="24"/>
        </w:rPr>
        <w:t>3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Default="007118F0" w:rsidP="003E249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3E2496" w:rsidRPr="003E2496" w:rsidRDefault="003E2496" w:rsidP="003E2496">
      <w:pPr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262D61" w:rsidRPr="003E249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2496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3E2496" w:rsidRDefault="001F027E" w:rsidP="003E24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7203D">
        <w:rPr>
          <w:rFonts w:ascii="Times New Roman" w:hAnsi="Times New Roman" w:cs="Times New Roman"/>
          <w:sz w:val="24"/>
          <w:szCs w:val="24"/>
        </w:rPr>
        <w:t>zamówienia publicznego</w:t>
      </w:r>
      <w:r w:rsidR="003C6CA3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B7203D">
        <w:rPr>
          <w:rFonts w:ascii="Times New Roman" w:hAnsi="Times New Roman" w:cs="Times New Roman"/>
          <w:sz w:val="24"/>
          <w:szCs w:val="24"/>
        </w:rPr>
        <w:t>pn.</w:t>
      </w:r>
      <w:r w:rsidR="003E2496">
        <w:rPr>
          <w:rFonts w:ascii="Times New Roman" w:hAnsi="Times New Roman" w:cs="Times New Roman"/>
          <w:sz w:val="24"/>
          <w:szCs w:val="24"/>
        </w:rPr>
        <w:t>:</w:t>
      </w:r>
    </w:p>
    <w:p w:rsidR="003E2496" w:rsidRPr="00A22565" w:rsidRDefault="00A22565" w:rsidP="00A22565">
      <w:pPr>
        <w:autoSpaceDE w:val="0"/>
        <w:autoSpaceDN w:val="0"/>
        <w:adjustRightInd w:val="0"/>
        <w:jc w:val="center"/>
        <w:rPr>
          <w:rFonts w:eastAsia="Times New Roman"/>
          <w:b/>
          <w:bCs/>
          <w:caps/>
        </w:rPr>
      </w:pPr>
      <w:r>
        <w:rPr>
          <w:rFonts w:eastAsia="Times New Roman"/>
          <w:b/>
          <w:bCs/>
          <w:caps/>
        </w:rPr>
        <w:t>Zakup, dostawa oraz montaż mebli i wyposażenia sal lekcyjnych do przedszkola i zespołu dzieci młodszych w Wiśniowej Górze</w:t>
      </w:r>
    </w:p>
    <w:p w:rsidR="00D409DE" w:rsidRDefault="008D0487" w:rsidP="003E24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sz w:val="24"/>
          <w:szCs w:val="24"/>
        </w:rPr>
        <w:t>prowadzonego</w:t>
      </w:r>
      <w:proofErr w:type="gramEnd"/>
      <w:r w:rsidRPr="00B7203D">
        <w:rPr>
          <w:rFonts w:ascii="Times New Roman" w:hAnsi="Times New Roman" w:cs="Times New Roman"/>
          <w:sz w:val="24"/>
          <w:szCs w:val="24"/>
        </w:rPr>
        <w:t xml:space="preserve"> przez </w:t>
      </w:r>
      <w:r w:rsidR="00191040" w:rsidRPr="00B7203D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B720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7203D">
        <w:rPr>
          <w:rFonts w:ascii="Times New Roman" w:hAnsi="Times New Roman" w:cs="Times New Roman"/>
          <w:sz w:val="24"/>
          <w:szCs w:val="24"/>
        </w:rPr>
        <w:t>oświa</w:t>
      </w:r>
      <w:r w:rsidR="00825A09" w:rsidRPr="00B7203D">
        <w:rPr>
          <w:rFonts w:ascii="Times New Roman" w:hAnsi="Times New Roman" w:cs="Times New Roman"/>
          <w:sz w:val="24"/>
          <w:szCs w:val="24"/>
        </w:rPr>
        <w:t>dczam</w:t>
      </w:r>
      <w:r w:rsidR="00E65685" w:rsidRPr="00B7203D">
        <w:rPr>
          <w:rFonts w:ascii="Times New Roman" w:hAnsi="Times New Roman" w:cs="Times New Roman"/>
          <w:sz w:val="24"/>
          <w:szCs w:val="24"/>
        </w:rPr>
        <w:t>,</w:t>
      </w:r>
      <w:r w:rsidR="00825A09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7203D">
        <w:rPr>
          <w:rFonts w:ascii="Times New Roman" w:hAnsi="Times New Roman" w:cs="Times New Roman"/>
          <w:sz w:val="24"/>
          <w:szCs w:val="24"/>
        </w:rPr>
        <w:t>co następuje</w:t>
      </w:r>
      <w:r w:rsidRPr="00B7203D">
        <w:rPr>
          <w:rFonts w:ascii="Times New Roman" w:hAnsi="Times New Roman" w:cs="Times New Roman"/>
          <w:sz w:val="24"/>
          <w:szCs w:val="24"/>
        </w:rPr>
        <w:t>:</w:t>
      </w:r>
    </w:p>
    <w:p w:rsidR="003E2496" w:rsidRDefault="003E2496" w:rsidP="003E2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565" w:rsidRPr="00B7203D" w:rsidRDefault="00A22565" w:rsidP="003E2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6518D" w:rsidRPr="00B7203D" w:rsidRDefault="0086518D" w:rsidP="003E249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96" w:rsidRDefault="003E2496">
    <w:pPr>
      <w:pStyle w:val="Nagwek"/>
    </w:pPr>
    <w:r w:rsidRPr="00B30D8B">
      <w:t>Nr referencyjny ZP.271</w:t>
    </w:r>
    <w:r w:rsidR="00B30D8B" w:rsidRPr="00B30D8B">
      <w:t>.</w:t>
    </w:r>
    <w:r w:rsidR="00A22565">
      <w:t>1</w:t>
    </w:r>
    <w:r w:rsidR="00B30D8B" w:rsidRPr="00B30D8B">
      <w:t>.</w:t>
    </w:r>
    <w:r w:rsidRPr="00B30D8B">
      <w:t>201</w:t>
    </w:r>
    <w:r w:rsidR="00A22565">
      <w:t>9</w:t>
    </w:r>
  </w:p>
  <w:p w:rsidR="003E2496" w:rsidRDefault="003E24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524B3"/>
    <w:multiLevelType w:val="multilevel"/>
    <w:tmpl w:val="73F29306"/>
    <w:lvl w:ilvl="0">
      <w:start w:val="1"/>
      <w:numFmt w:val="upperRoman"/>
      <w:lvlText w:val="%1."/>
      <w:lvlJc w:val="left"/>
      <w:pPr>
        <w:ind w:left="567" w:hanging="567"/>
      </w:pPr>
      <w:rPr>
        <w:rFonts w:asciiTheme="minorHAnsi" w:hAnsiTheme="minorHAnsi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/>
        <w:i w:val="0"/>
        <w:strike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E2496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641B9"/>
    <w:rsid w:val="006812E3"/>
    <w:rsid w:val="006962A3"/>
    <w:rsid w:val="006A3A1F"/>
    <w:rsid w:val="006A52B6"/>
    <w:rsid w:val="006F0034"/>
    <w:rsid w:val="006F3D32"/>
    <w:rsid w:val="007118F0"/>
    <w:rsid w:val="0072560B"/>
    <w:rsid w:val="007314F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6518D"/>
    <w:rsid w:val="008757E1"/>
    <w:rsid w:val="00885AF3"/>
    <w:rsid w:val="00886921"/>
    <w:rsid w:val="00887A40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565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E6FF2"/>
    <w:rsid w:val="00B0088C"/>
    <w:rsid w:val="00B15219"/>
    <w:rsid w:val="00B15FD3"/>
    <w:rsid w:val="00B21563"/>
    <w:rsid w:val="00B27788"/>
    <w:rsid w:val="00B30D8B"/>
    <w:rsid w:val="00B34079"/>
    <w:rsid w:val="00B7203D"/>
    <w:rsid w:val="00B8005E"/>
    <w:rsid w:val="00B90E42"/>
    <w:rsid w:val="00BB0C3C"/>
    <w:rsid w:val="00BC47D7"/>
    <w:rsid w:val="00C014B5"/>
    <w:rsid w:val="00C4103F"/>
    <w:rsid w:val="00C57DEB"/>
    <w:rsid w:val="00C81012"/>
    <w:rsid w:val="00D0644B"/>
    <w:rsid w:val="00D23F3D"/>
    <w:rsid w:val="00D2533D"/>
    <w:rsid w:val="00D34D9A"/>
    <w:rsid w:val="00D409DE"/>
    <w:rsid w:val="00D42C9B"/>
    <w:rsid w:val="00D531D5"/>
    <w:rsid w:val="00D60D98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2FE3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51D5-5D0C-4D28-9DA8-7D7272B1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21B90611</Template>
  <TotalTime>16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15</cp:revision>
  <cp:lastPrinted>2017-10-30T12:29:00Z</cp:lastPrinted>
  <dcterms:created xsi:type="dcterms:W3CDTF">2017-07-23T23:38:00Z</dcterms:created>
  <dcterms:modified xsi:type="dcterms:W3CDTF">2019-01-02T13:47:00Z</dcterms:modified>
</cp:coreProperties>
</file>